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191"/>
      </w:tblGrid>
      <w:tr w:rsidR="001226E4" w:rsidRPr="004E058B" w14:paraId="4C128454" w14:textId="77777777" w:rsidTr="001226E4">
        <w:trPr>
          <w:cantSplit/>
        </w:trPr>
        <w:tc>
          <w:tcPr>
            <w:tcW w:w="91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DA8354" w14:textId="520679DC" w:rsidR="001226E4" w:rsidRPr="008E4DA7" w:rsidRDefault="00922CB7" w:rsidP="001226E4">
            <w:pPr>
              <w:spacing w:before="120" w:after="120"/>
              <w:rPr>
                <w:rFonts w:eastAsia="Times New Roman" w:cs="Times New Roman"/>
                <w:b/>
                <w:bCs/>
                <w:szCs w:val="22"/>
                <w:lang w:eastAsia="de-CH"/>
              </w:rPr>
            </w:pPr>
            <w:r w:rsidRPr="008E4DA7">
              <w:rPr>
                <w:rFonts w:eastAsia="Times New Roman" w:cs="Times New Roman"/>
                <w:b/>
                <w:bCs/>
                <w:szCs w:val="22"/>
                <w:lang w:eastAsia="de-CH"/>
              </w:rPr>
              <w:t>Kommission</w:t>
            </w:r>
            <w:r w:rsidR="001226E4" w:rsidRPr="008E4DA7">
              <w:rPr>
                <w:rFonts w:eastAsia="Times New Roman" w:cs="Times New Roman"/>
                <w:b/>
                <w:bCs/>
                <w:szCs w:val="22"/>
                <w:lang w:eastAsia="de-CH"/>
              </w:rPr>
              <w:t xml:space="preserve">: </w:t>
            </w:r>
            <w:sdt>
              <w:sdtPr>
                <w:rPr>
                  <w:rFonts w:eastAsia="Times New Roman" w:cs="Times New Roman"/>
                  <w:b/>
                  <w:bCs/>
                  <w:szCs w:val="22"/>
                  <w:lang w:eastAsia="de-CH"/>
                </w:rPr>
                <w:id w:val="1441800296"/>
                <w:placeholder>
                  <w:docPart w:val="DefaultPlaceholder_-1854013438"/>
                </w:placeholder>
                <w:showingPlcHdr/>
                <w:comboBox>
                  <w:listItem w:value="Wählen Sie ein Element aus."/>
                  <w:listItem w:displayText="Kommission für die Verwaltung von Fonds und Schenkungen im Bereich Soziales" w:value="Kommission für die Verwaltung von Fonds und Schenkungen im Bereich Soziales"/>
                  <w:listItem w:displayText="Planungskommission" w:value="Planungskommission"/>
                  <w:listItem w:displayText="Sozialkommission" w:value="Sozialkommission"/>
                  <w:listItem w:displayText="Steuerkommission" w:value="Steuerkommission"/>
                  <w:listItem w:displayText="Werkkommission" w:value="Werkkommission"/>
                  <w:listItem w:displayText="Umweltkommission" w:value="Umweltkommission"/>
                </w:comboBox>
              </w:sdtPr>
              <w:sdtContent>
                <w:r w:rsidRPr="008E4DA7">
                  <w:rPr>
                    <w:rStyle w:val="Platzhaltertext"/>
                    <w:b/>
                    <w:bCs/>
                  </w:rPr>
                  <w:t>Wählen Sie ein Element aus.</w:t>
                </w:r>
              </w:sdtContent>
            </w:sdt>
          </w:p>
          <w:p w14:paraId="7BECF226" w14:textId="77777777" w:rsidR="00745D75" w:rsidRPr="006F56DD" w:rsidRDefault="00745D75" w:rsidP="00C861C5">
            <w:pPr>
              <w:spacing w:before="120" w:after="120"/>
              <w:rPr>
                <w:rFonts w:eastAsia="Times New Roman" w:cs="Times New Roman"/>
                <w:i/>
                <w:sz w:val="18"/>
                <w:szCs w:val="18"/>
                <w:lang w:eastAsia="de-CH"/>
              </w:rPr>
            </w:pPr>
          </w:p>
        </w:tc>
      </w:tr>
      <w:tr w:rsidR="00D8636F" w:rsidRPr="004E058B" w14:paraId="3D431C4E" w14:textId="77777777" w:rsidTr="00D25CB7">
        <w:trPr>
          <w:cantSplit/>
        </w:trPr>
        <w:tc>
          <w:tcPr>
            <w:tcW w:w="91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6B7356" w14:textId="77777777" w:rsidR="00D8636F" w:rsidRPr="006F56DD" w:rsidRDefault="00D8636F" w:rsidP="00D8636F">
            <w:pPr>
              <w:spacing w:before="120" w:after="120"/>
              <w:jc w:val="center"/>
              <w:rPr>
                <w:rFonts w:eastAsia="Times New Roman" w:cs="Times New Roman"/>
                <w:i/>
                <w:sz w:val="18"/>
                <w:szCs w:val="18"/>
                <w:lang w:eastAsia="de-CH"/>
              </w:rPr>
            </w:pPr>
            <w:r w:rsidRPr="006F56DD">
              <w:rPr>
                <w:rFonts w:eastAsia="Times New Roman" w:cs="Times New Roman"/>
                <w:i/>
                <w:sz w:val="18"/>
                <w:szCs w:val="18"/>
                <w:lang w:eastAsia="de-CH"/>
              </w:rPr>
              <w:t>Foto einfügen (oder als separate Datei mitsenden)</w:t>
            </w:r>
          </w:p>
          <w:p w14:paraId="1E34AEDE" w14:textId="77777777" w:rsidR="00D8636F" w:rsidRDefault="00D8636F" w:rsidP="00D8636F">
            <w:pPr>
              <w:spacing w:before="120" w:after="120"/>
              <w:jc w:val="center"/>
              <w:rPr>
                <w:rFonts w:eastAsia="Times New Roman" w:cs="Times New Roman"/>
                <w:i/>
                <w:szCs w:val="22"/>
                <w:lang w:eastAsia="de-CH"/>
              </w:rPr>
            </w:pPr>
            <w:r>
              <w:rPr>
                <w:rFonts w:eastAsia="Times New Roman" w:cs="Times New Roman"/>
                <w:i/>
                <w:szCs w:val="22"/>
                <w:lang w:eastAsia="de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eastAsia="Times New Roman" w:cs="Times New Roman"/>
                <w:i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2"/>
                <w:lang w:eastAsia="de-CH"/>
              </w:rPr>
            </w:r>
            <w:r>
              <w:rPr>
                <w:rFonts w:eastAsia="Times New Roman" w:cs="Times New Roman"/>
                <w:i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szCs w:val="22"/>
                <w:lang w:eastAsia="de-CH"/>
              </w:rPr>
              <w:fldChar w:fldCharType="end"/>
            </w:r>
            <w:bookmarkEnd w:id="0"/>
          </w:p>
          <w:p w14:paraId="6625419B" w14:textId="77777777" w:rsidR="00D8636F" w:rsidRDefault="00D8636F" w:rsidP="00D8636F">
            <w:pPr>
              <w:spacing w:before="120" w:after="120"/>
              <w:jc w:val="center"/>
              <w:rPr>
                <w:rFonts w:eastAsia="Times New Roman" w:cs="Times New Roman"/>
                <w:i/>
                <w:szCs w:val="22"/>
                <w:lang w:eastAsia="de-CH"/>
              </w:rPr>
            </w:pPr>
          </w:p>
          <w:p w14:paraId="3E52B1AC" w14:textId="77777777" w:rsidR="00D8636F" w:rsidRDefault="00D8636F" w:rsidP="00D8636F">
            <w:pPr>
              <w:spacing w:before="120" w:after="120"/>
              <w:jc w:val="center"/>
              <w:rPr>
                <w:rFonts w:eastAsia="Times New Roman" w:cs="Times New Roman"/>
                <w:i/>
                <w:szCs w:val="22"/>
                <w:lang w:eastAsia="de-CH"/>
              </w:rPr>
            </w:pPr>
          </w:p>
          <w:p w14:paraId="0576EF93" w14:textId="77777777" w:rsidR="00D8636F" w:rsidRDefault="00D8636F" w:rsidP="00D8636F">
            <w:pPr>
              <w:spacing w:before="120" w:after="120"/>
              <w:jc w:val="center"/>
              <w:rPr>
                <w:rFonts w:eastAsia="Times New Roman" w:cs="Times New Roman"/>
                <w:i/>
                <w:szCs w:val="22"/>
                <w:lang w:eastAsia="de-CH"/>
              </w:rPr>
            </w:pPr>
          </w:p>
          <w:p w14:paraId="3ED196F2" w14:textId="77777777" w:rsidR="00D8636F" w:rsidRDefault="00D8636F" w:rsidP="00D8636F">
            <w:pPr>
              <w:spacing w:before="120" w:after="120"/>
              <w:jc w:val="center"/>
              <w:rPr>
                <w:rFonts w:eastAsia="Times New Roman" w:cs="Times New Roman"/>
                <w:i/>
                <w:szCs w:val="22"/>
                <w:lang w:eastAsia="de-CH"/>
              </w:rPr>
            </w:pPr>
          </w:p>
          <w:p w14:paraId="099892C4" w14:textId="77777777" w:rsidR="00D8636F" w:rsidRPr="004E058B" w:rsidRDefault="00D8636F" w:rsidP="004E058B">
            <w:pPr>
              <w:spacing w:before="120" w:after="120"/>
              <w:rPr>
                <w:rFonts w:eastAsia="Times New Roman" w:cs="Times New Roman"/>
                <w:i/>
                <w:szCs w:val="22"/>
                <w:lang w:eastAsia="de-CH"/>
              </w:rPr>
            </w:pPr>
          </w:p>
        </w:tc>
      </w:tr>
      <w:tr w:rsidR="004E058B" w:rsidRPr="004E058B" w14:paraId="31D129FC" w14:textId="77777777" w:rsidTr="00D8636F">
        <w:trPr>
          <w:cantSplit/>
          <w:trHeight w:val="629"/>
        </w:trPr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A1B187" w14:textId="77777777" w:rsidR="004E058B" w:rsidRPr="004E058B" w:rsidRDefault="004E058B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 xml:space="preserve">Name </w:t>
            </w:r>
            <w:r w:rsidR="006F56DD" w:rsidRPr="006F56DD">
              <w:rPr>
                <w:rFonts w:eastAsia="Times New Roman" w:cs="Times New Roman"/>
                <w:szCs w:val="22"/>
                <w:lang w:eastAsia="de-CH"/>
              </w:rPr>
              <w:t>Vorname</w:t>
            </w:r>
          </w:p>
        </w:tc>
        <w:tc>
          <w:tcPr>
            <w:tcW w:w="61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2024760A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i/>
                <w:szCs w:val="22"/>
                <w:lang w:eastAsia="de-CH"/>
              </w:rPr>
            </w:pPr>
            <w:r>
              <w:rPr>
                <w:rFonts w:eastAsia="Times New Roman" w:cs="Times New Roman"/>
                <w:i/>
                <w:szCs w:val="22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eastAsia="Times New Roman" w:cs="Times New Roman"/>
                <w:i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i/>
                <w:szCs w:val="22"/>
                <w:lang w:eastAsia="de-CH"/>
              </w:rPr>
            </w:r>
            <w:r>
              <w:rPr>
                <w:rFonts w:eastAsia="Times New Roman" w:cs="Times New Roman"/>
                <w:i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i/>
                <w:szCs w:val="22"/>
                <w:lang w:eastAsia="de-CH"/>
              </w:rPr>
              <w:fldChar w:fldCharType="end"/>
            </w:r>
            <w:bookmarkEnd w:id="1"/>
          </w:p>
        </w:tc>
      </w:tr>
      <w:tr w:rsidR="004E058B" w:rsidRPr="004E058B" w14:paraId="55AC7477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485E8" w14:textId="77777777" w:rsidR="004E058B" w:rsidRPr="004E058B" w:rsidRDefault="004E058B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Strasse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D1FB90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2"/>
          </w:p>
        </w:tc>
      </w:tr>
      <w:tr w:rsidR="004E058B" w:rsidRPr="004E058B" w14:paraId="3999A743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CD910" w14:textId="77777777" w:rsidR="004E058B" w:rsidRPr="004E058B" w:rsidRDefault="004E058B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PLZ / Ort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2020DE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3"/>
          </w:p>
        </w:tc>
      </w:tr>
      <w:tr w:rsidR="004E058B" w:rsidRPr="004E058B" w14:paraId="719D7D2E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27B2C" w14:textId="77777777" w:rsidR="004E058B" w:rsidRPr="004E058B" w:rsidRDefault="00745D75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t>Telefon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2C2BEA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4"/>
          </w:p>
        </w:tc>
      </w:tr>
      <w:tr w:rsidR="004E058B" w:rsidRPr="004E058B" w14:paraId="3E6F6271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8515C" w14:textId="77777777" w:rsidR="004E058B" w:rsidRPr="004E058B" w:rsidRDefault="009D5FB9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t>E-Mail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B615CF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5"/>
          </w:p>
        </w:tc>
      </w:tr>
      <w:tr w:rsidR="004E058B" w:rsidRPr="004E058B" w14:paraId="13E0CBB5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06463" w14:textId="77777777" w:rsidR="004E058B" w:rsidRPr="004E058B" w:rsidRDefault="004E058B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Geburtsdatum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FB813EA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6"/>
          </w:p>
        </w:tc>
      </w:tr>
      <w:tr w:rsidR="004E058B" w:rsidRPr="004E058B" w14:paraId="70EC2C35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38E1C" w14:textId="77777777" w:rsidR="004E058B" w:rsidRPr="004E058B" w:rsidRDefault="004E058B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Ausbildung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9F9A37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7"/>
          </w:p>
        </w:tc>
      </w:tr>
      <w:tr w:rsidR="004E058B" w:rsidRPr="004E058B" w14:paraId="4C6229A4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8F39A" w14:textId="77777777" w:rsidR="004E058B" w:rsidRPr="004E058B" w:rsidRDefault="004E058B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Beruf / Funktion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5628A5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8"/>
          </w:p>
        </w:tc>
      </w:tr>
      <w:tr w:rsidR="004E058B" w:rsidRPr="004E058B" w14:paraId="21C9FC2C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46166" w14:textId="77777777" w:rsidR="004E058B" w:rsidRPr="004E058B" w:rsidRDefault="004E058B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 xml:space="preserve">Partei 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798AAE" w14:textId="77777777" w:rsidR="004E058B" w:rsidRPr="004E058B" w:rsidRDefault="006F56DD" w:rsidP="004E058B">
            <w:pPr>
              <w:spacing w:before="120" w:after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9"/>
          </w:p>
        </w:tc>
      </w:tr>
      <w:tr w:rsidR="004E058B" w:rsidRPr="004E058B" w14:paraId="1F79BBC2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BD7FC" w14:textId="77777777" w:rsidR="004E058B" w:rsidRPr="004E058B" w:rsidRDefault="004E058B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Politische Tätigkeit(en)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F9BAA1" w14:textId="77777777" w:rsidR="004E058B" w:rsidRPr="004E058B" w:rsidRDefault="006F56DD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10"/>
          </w:p>
        </w:tc>
      </w:tr>
      <w:tr w:rsidR="004E058B" w:rsidRPr="004E058B" w14:paraId="2A1CE998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24D254" w14:textId="77777777" w:rsidR="004E058B" w:rsidRPr="004E058B" w:rsidRDefault="004E058B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Nebenberufliche Tätigkeit(en)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A5939E" w14:textId="77777777" w:rsidR="004E058B" w:rsidRPr="004E058B" w:rsidRDefault="006F56DD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11"/>
          </w:p>
        </w:tc>
      </w:tr>
      <w:tr w:rsidR="004E058B" w:rsidRPr="004E058B" w14:paraId="2EA91E39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A33DA" w14:textId="77777777" w:rsidR="004E058B" w:rsidRPr="004E058B" w:rsidRDefault="004E058B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Motivation für die Kandidatur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DE3FE8B" w14:textId="77777777" w:rsidR="004E058B" w:rsidRPr="004E058B" w:rsidRDefault="006F56DD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12"/>
          </w:p>
        </w:tc>
      </w:tr>
      <w:tr w:rsidR="004E058B" w:rsidRPr="004E058B" w14:paraId="396F2669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930C6" w14:textId="77777777" w:rsidR="004E058B" w:rsidRPr="004E058B" w:rsidRDefault="004E058B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>Bemerkung(en)</w:t>
            </w:r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D0DB04" w14:textId="77777777" w:rsidR="004E058B" w:rsidRPr="004E058B" w:rsidRDefault="006F56DD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13"/>
          </w:p>
        </w:tc>
      </w:tr>
      <w:tr w:rsidR="004E058B" w:rsidRPr="004E058B" w14:paraId="3AE94AB1" w14:textId="77777777" w:rsidTr="00D8636F">
        <w:trPr>
          <w:cantSplit/>
          <w:trHeight w:val="629"/>
        </w:trPr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214AA8" w14:textId="77777777" w:rsidR="004E058B" w:rsidRPr="004E058B" w:rsidRDefault="006F56DD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>
              <w:rPr>
                <w:rFonts w:eastAsia="Times New Roman" w:cs="Times New Roman"/>
                <w:szCs w:val="22"/>
                <w:lang w:eastAsia="de-CH"/>
              </w:rPr>
              <w:t xml:space="preserve">Datum: 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>
              <w:rPr>
                <w:rFonts w:eastAsia="Times New Roman" w:cs="Times New Roman"/>
                <w:szCs w:val="22"/>
                <w:lang w:eastAsia="de-CH"/>
              </w:rPr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14"/>
          </w:p>
        </w:tc>
        <w:tc>
          <w:tcPr>
            <w:tcW w:w="61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039F7EF" w14:textId="77777777" w:rsidR="004E058B" w:rsidRPr="004E058B" w:rsidRDefault="004E058B" w:rsidP="004E058B">
            <w:pPr>
              <w:spacing w:before="120"/>
              <w:rPr>
                <w:rFonts w:eastAsia="Times New Roman" w:cs="Times New Roman"/>
                <w:szCs w:val="22"/>
                <w:lang w:eastAsia="de-CH"/>
              </w:rPr>
            </w:pPr>
            <w:r w:rsidRPr="004E058B">
              <w:rPr>
                <w:rFonts w:eastAsia="Times New Roman" w:cs="Times New Roman"/>
                <w:szCs w:val="22"/>
                <w:lang w:eastAsia="de-CH"/>
              </w:rPr>
              <w:t xml:space="preserve">Unterschrift: </w:t>
            </w:r>
            <w:r w:rsidR="00FB31D0">
              <w:rPr>
                <w:rFonts w:eastAsia="Times New Roman" w:cs="Times New Roman"/>
                <w:szCs w:val="22"/>
                <w:lang w:eastAsia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FB31D0">
              <w:rPr>
                <w:rFonts w:eastAsia="Times New Roman" w:cs="Times New Roman"/>
                <w:szCs w:val="22"/>
                <w:lang w:eastAsia="de-CH"/>
              </w:rPr>
              <w:instrText xml:space="preserve"> FORMTEXT </w:instrText>
            </w:r>
            <w:r w:rsidR="00FB31D0">
              <w:rPr>
                <w:rFonts w:eastAsia="Times New Roman" w:cs="Times New Roman"/>
                <w:szCs w:val="22"/>
                <w:lang w:eastAsia="de-CH"/>
              </w:rPr>
            </w:r>
            <w:r w:rsidR="00FB31D0">
              <w:rPr>
                <w:rFonts w:eastAsia="Times New Roman" w:cs="Times New Roman"/>
                <w:szCs w:val="22"/>
                <w:lang w:eastAsia="de-CH"/>
              </w:rPr>
              <w:fldChar w:fldCharType="separate"/>
            </w:r>
            <w:r w:rsidR="00FB31D0"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 w:rsidR="00FB31D0"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 w:rsidR="00FB31D0"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 w:rsidR="00FB31D0"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 w:rsidR="00FB31D0">
              <w:rPr>
                <w:rFonts w:eastAsia="Times New Roman" w:cs="Times New Roman"/>
                <w:noProof/>
                <w:szCs w:val="22"/>
                <w:lang w:eastAsia="de-CH"/>
              </w:rPr>
              <w:t> </w:t>
            </w:r>
            <w:r w:rsidR="00FB31D0">
              <w:rPr>
                <w:rFonts w:eastAsia="Times New Roman" w:cs="Times New Roman"/>
                <w:szCs w:val="22"/>
                <w:lang w:eastAsia="de-CH"/>
              </w:rPr>
              <w:fldChar w:fldCharType="end"/>
            </w:r>
            <w:bookmarkEnd w:id="15"/>
          </w:p>
        </w:tc>
      </w:tr>
    </w:tbl>
    <w:p w14:paraId="22E32AFD" w14:textId="77777777" w:rsidR="004E058B" w:rsidRPr="00D8636F" w:rsidRDefault="004E058B" w:rsidP="004E058B">
      <w:pPr>
        <w:rPr>
          <w:sz w:val="4"/>
          <w:szCs w:val="4"/>
        </w:rPr>
      </w:pPr>
    </w:p>
    <w:sectPr w:rsidR="004E058B" w:rsidRPr="00D8636F">
      <w:footerReference w:type="default" r:id="rId12"/>
      <w:headerReference w:type="first" r:id="rId13"/>
      <w:footerReference w:type="first" r:id="rId14"/>
      <w:pgSz w:w="11906" w:h="16838" w:code="9"/>
      <w:pgMar w:top="1418" w:right="851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37ED" w14:textId="77777777" w:rsidR="004E058B" w:rsidRDefault="004E058B">
      <w:pPr>
        <w:spacing w:after="0"/>
      </w:pPr>
      <w:r>
        <w:separator/>
      </w:r>
    </w:p>
  </w:endnote>
  <w:endnote w:type="continuationSeparator" w:id="0">
    <w:p w14:paraId="17C934E8" w14:textId="77777777" w:rsidR="004E058B" w:rsidRDefault="004E0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E8DD" w14:textId="77777777" w:rsidR="00907CE5" w:rsidRDefault="001E0177">
    <w:pPr>
      <w:pStyle w:val="Fuzeile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45D75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745D75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D603" w14:textId="77777777" w:rsidR="00907CE5" w:rsidRDefault="001E0177">
    <w:pPr>
      <w:pStyle w:val="Fuzeile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D5FB9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9D5FB9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3EEC" w14:textId="77777777" w:rsidR="004E058B" w:rsidRDefault="004E058B">
      <w:pPr>
        <w:spacing w:after="0"/>
      </w:pPr>
      <w:r>
        <w:separator/>
      </w:r>
    </w:p>
  </w:footnote>
  <w:footnote w:type="continuationSeparator" w:id="0">
    <w:p w14:paraId="41D5D525" w14:textId="77777777" w:rsidR="004E058B" w:rsidRDefault="004E05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08B1" w14:textId="17C63FD6" w:rsidR="00907CE5" w:rsidRPr="001226E4" w:rsidRDefault="00925A81" w:rsidP="008C32F0">
    <w:pPr>
      <w:pStyle w:val="Kopfzeile"/>
      <w:spacing w:after="0"/>
      <w:jc w:val="center"/>
      <w:rPr>
        <w:b/>
      </w:rPr>
    </w:pPr>
    <w:r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2AB166" wp14:editId="37E461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73987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noTyey0CAABV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F862E4E" wp14:editId="69AB4B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BCF71" id="_s2" o:spid="_x0000_s1026" type="#_x0000_t20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JANK2S0CAABV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b/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761CBF" wp14:editId="2D39CAE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Text Box 8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49A90" id="Text Box 85" o:spid="_x0000_s1026" type="#_x0000_t202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" filled="f">
              <o:lock v:ext="edit" selection="t"/>
            </v:shape>
          </w:pict>
        </mc:Fallback>
      </mc:AlternateContent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2A52D8" wp14:editId="7BB8E8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09AB35" id="_s3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1yLgIAAFU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CMF/XIuAgAAVQ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FAF2F81" wp14:editId="7EBE54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Text Box 8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371CA" id="Text Box 86" o:spid="_x0000_s1026" type="#_x0000_t202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" filled="f">
              <o:lock v:ext="edit" selection="t"/>
            </v:shape>
          </w:pict>
        </mc:Fallback>
      </mc:AlternateContent>
    </w:r>
    <w:r w:rsidR="00C861C5">
      <w:rPr>
        <w:b/>
        <w:noProof/>
        <w:lang w:eastAsia="de-CH"/>
      </w:rPr>
      <w:t xml:space="preserve">Anmeldeformular </w:t>
    </w:r>
    <w:r w:rsidR="009F4373">
      <w:rPr>
        <w:b/>
        <w:noProof/>
        <w:lang w:eastAsia="de-CH"/>
      </w:rPr>
      <w:t xml:space="preserve">Kandidatur </w:t>
    </w:r>
    <w:r w:rsidR="004D10D0">
      <w:rPr>
        <w:b/>
      </w:rPr>
      <w:t>K</w:t>
    </w:r>
    <w:r w:rsidR="004D10D0" w:rsidRPr="00B01DC2">
      <w:rPr>
        <w:b/>
      </w:rPr>
      <w:t>ommission</w:t>
    </w:r>
    <w:r w:rsidR="00922CB7">
      <w:rPr>
        <w:b/>
      </w:rPr>
      <w:t>smitglied</w:t>
    </w:r>
    <w:r>
      <w:rPr>
        <w:b/>
      </w:rPr>
      <w:t xml:space="preserve"> für </w:t>
    </w:r>
    <w:r w:rsidR="001A2A3B">
      <w:rPr>
        <w:b/>
      </w:rPr>
      <w:t>die</w:t>
    </w:r>
    <w:r>
      <w:rPr>
        <w:b/>
      </w:rPr>
      <w:t xml:space="preserve"> Amtsdauer 20</w:t>
    </w:r>
    <w:r w:rsidR="001A2A3B">
      <w:rPr>
        <w:b/>
      </w:rPr>
      <w:t>2</w:t>
    </w:r>
    <w:r w:rsidR="00910364">
      <w:rPr>
        <w:b/>
      </w:rPr>
      <w:t>6</w:t>
    </w:r>
    <w:r>
      <w:rPr>
        <w:b/>
      </w:rPr>
      <w:t>-20</w:t>
    </w:r>
    <w:r w:rsidR="00910364">
      <w:rPr>
        <w:b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30B7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E5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40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84D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5C2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98B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F49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61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86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324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C0465"/>
    <w:multiLevelType w:val="multilevel"/>
    <w:tmpl w:val="E0FA69AC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Bullet2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Bullet3"/>
      <w:lvlText w:val="•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Bullet4"/>
      <w:lvlText w:val="•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Restart w:val="0"/>
      <w:lvlText w:val="•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Restart w:val="0"/>
      <w:lvlText w:val="•"/>
      <w:lvlJc w:val="left"/>
      <w:pPr>
        <w:ind w:left="1701" w:hanging="281"/>
      </w:pPr>
      <w:rPr>
        <w:rFonts w:ascii="Calibri" w:hAnsi="Calibri" w:hint="default"/>
      </w:rPr>
    </w:lvl>
    <w:lvl w:ilvl="6">
      <w:start w:val="1"/>
      <w:numFmt w:val="bullet"/>
      <w:lvlRestart w:val="0"/>
      <w:lvlText w:val="•"/>
      <w:lvlJc w:val="left"/>
      <w:pPr>
        <w:ind w:left="1985" w:hanging="284"/>
      </w:pPr>
      <w:rPr>
        <w:rFonts w:ascii="Calibri" w:hAnsi="Calibri" w:hint="default"/>
      </w:rPr>
    </w:lvl>
    <w:lvl w:ilvl="7">
      <w:start w:val="1"/>
      <w:numFmt w:val="bullet"/>
      <w:lvlRestart w:val="0"/>
      <w:lvlText w:val="•"/>
      <w:lvlJc w:val="left"/>
      <w:pPr>
        <w:ind w:left="2268" w:hanging="283"/>
      </w:pPr>
      <w:rPr>
        <w:rFonts w:ascii="Calibri" w:hAnsi="Calibri" w:hint="default"/>
      </w:rPr>
    </w:lvl>
    <w:lvl w:ilvl="8">
      <w:start w:val="1"/>
      <w:numFmt w:val="bullet"/>
      <w:lvlRestart w:val="0"/>
      <w:lvlText w:val="•"/>
      <w:lvlJc w:val="left"/>
      <w:pPr>
        <w:ind w:left="2552" w:hanging="284"/>
      </w:pPr>
      <w:rPr>
        <w:rFonts w:ascii="Calibri" w:hAnsi="Calibri" w:hint="default"/>
      </w:rPr>
    </w:lvl>
  </w:abstractNum>
  <w:abstractNum w:abstractNumId="11" w15:restartNumberingAfterBreak="0">
    <w:nsid w:val="176F2E75"/>
    <w:multiLevelType w:val="multilevel"/>
    <w:tmpl w:val="04FEC3B8"/>
    <w:lvl w:ilvl="0">
      <w:start w:val="1"/>
      <w:numFmt w:val="decimal"/>
      <w:lvlText w:val="%1."/>
      <w:lvlJc w:val="left"/>
      <w:pPr>
        <w:ind w:left="709" w:hanging="709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1418" w:hanging="709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2127" w:hanging="709"/>
      </w:pPr>
      <w:rPr>
        <w:rFonts w:hint="default"/>
      </w:rPr>
    </w:lvl>
    <w:lvl w:ilvl="3">
      <w:start w:val="1"/>
      <w:numFmt w:val="none"/>
      <w:pStyle w:val="v4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2" w15:restartNumberingAfterBreak="0">
    <w:nsid w:val="1B333008"/>
    <w:multiLevelType w:val="multilevel"/>
    <w:tmpl w:val="9506A47A"/>
    <w:lvl w:ilvl="0">
      <w:start w:val="1"/>
      <w:numFmt w:val="decimal"/>
      <w:pStyle w:val="Listenabsatz"/>
      <w:lvlText w:val="%1."/>
      <w:lvlJc w:val="left"/>
      <w:pPr>
        <w:ind w:left="567" w:hanging="567"/>
      </w:pPr>
      <w:rPr>
        <w:rFonts w:asciiTheme="minorHAnsi" w:hAnsiTheme="minorHAnsi" w:hint="default"/>
        <w:sz w:val="22"/>
      </w:rPr>
    </w:lvl>
    <w:lvl w:ilvl="1">
      <w:start w:val="1"/>
      <w:numFmt w:val="none"/>
      <w:lvlText w:val="%2"/>
      <w:lvlJc w:val="left"/>
      <w:pPr>
        <w:ind w:left="1134" w:hanging="567"/>
      </w:pPr>
      <w:rPr>
        <w:rFonts w:ascii="Times New Roman" w:hAnsi="Times New Roman" w:hint="default"/>
        <w:color w:val="auto"/>
      </w:rPr>
    </w:lvl>
    <w:lvl w:ilvl="2">
      <w:start w:val="1"/>
      <w:numFmt w:val="none"/>
      <w:lvlText w:val="%3"/>
      <w:lvlJc w:val="left"/>
      <w:pPr>
        <w:ind w:left="1701" w:hanging="567"/>
      </w:pPr>
      <w:rPr>
        <w:rFonts w:ascii="Times New Roman" w:hAnsi="Times New Roman" w:hint="default"/>
        <w:color w:val="auto"/>
      </w:rPr>
    </w:lvl>
    <w:lvl w:ilvl="3">
      <w:start w:val="1"/>
      <w:numFmt w:val="none"/>
      <w:lvlText w:val="%4"/>
      <w:lvlJc w:val="left"/>
      <w:pPr>
        <w:ind w:left="2268" w:hanging="567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%5"/>
      <w:lvlJc w:val="left"/>
      <w:pPr>
        <w:ind w:left="2835" w:hanging="567"/>
      </w:pPr>
      <w:rPr>
        <w:rFonts w:ascii="Times New Roman" w:hAnsi="Times New Roman" w:hint="default"/>
        <w:color w:val="auto"/>
      </w:rPr>
    </w:lvl>
    <w:lvl w:ilvl="5">
      <w:start w:val="1"/>
      <w:numFmt w:val="none"/>
      <w:lvlText w:val="%6"/>
      <w:lvlJc w:val="left"/>
      <w:pPr>
        <w:ind w:left="3402" w:hanging="567"/>
      </w:pPr>
      <w:rPr>
        <w:rFonts w:ascii="Times New Roman" w:hAnsi="Times New Roman" w:hint="default"/>
        <w:color w:val="auto"/>
      </w:rPr>
    </w:lvl>
    <w:lvl w:ilvl="6">
      <w:start w:val="1"/>
      <w:numFmt w:val="none"/>
      <w:lvlText w:val="%7"/>
      <w:lvlJc w:val="left"/>
      <w:pPr>
        <w:ind w:left="3969" w:hanging="567"/>
      </w:pPr>
      <w:rPr>
        <w:rFonts w:ascii="Times New Roman" w:hAnsi="Times New Roman" w:hint="default"/>
        <w:color w:val="auto"/>
      </w:rPr>
    </w:lvl>
    <w:lvl w:ilvl="7">
      <w:start w:val="1"/>
      <w:numFmt w:val="none"/>
      <w:lvlText w:val="%8"/>
      <w:lvlJc w:val="left"/>
      <w:pPr>
        <w:ind w:left="4536" w:hanging="567"/>
      </w:pPr>
      <w:rPr>
        <w:rFonts w:ascii="Times New Roman" w:hAnsi="Times New Roman" w:hint="default"/>
        <w:color w:val="auto"/>
      </w:rPr>
    </w:lvl>
    <w:lvl w:ilvl="8">
      <w:start w:val="1"/>
      <w:numFmt w:val="none"/>
      <w:lvlText w:val="%9"/>
      <w:lvlJc w:val="left"/>
      <w:pPr>
        <w:ind w:left="5103" w:hanging="567"/>
      </w:pPr>
      <w:rPr>
        <w:rFonts w:ascii="Times New Roman" w:hAnsi="Times New Roman" w:hint="default"/>
        <w:color w:val="auto"/>
      </w:rPr>
    </w:lvl>
  </w:abstractNum>
  <w:abstractNum w:abstractNumId="13" w15:restartNumberingAfterBreak="0">
    <w:nsid w:val="22EE32C9"/>
    <w:multiLevelType w:val="multilevel"/>
    <w:tmpl w:val="662E8CF6"/>
    <w:lvl w:ilvl="0">
      <w:start w:val="1"/>
      <w:numFmt w:val="bullet"/>
      <w:lvlText w:val="̶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Line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̶"/>
      <w:lvlJc w:val="left"/>
      <w:pPr>
        <w:ind w:left="851" w:hanging="284"/>
      </w:pPr>
      <w:rPr>
        <w:rFonts w:ascii="Calibri" w:hAnsi="Calibri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4" w15:restartNumberingAfterBreak="0">
    <w:nsid w:val="29EC058C"/>
    <w:multiLevelType w:val="multilevel"/>
    <w:tmpl w:val="3638793E"/>
    <w:lvl w:ilvl="0">
      <w:start w:val="1"/>
      <w:numFmt w:val="bullet"/>
      <w:pStyle w:val="Line1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Calibri" w:hAnsi="Calibri" w:hint="default"/>
      </w:rPr>
    </w:lvl>
  </w:abstractNum>
  <w:abstractNum w:abstractNumId="15" w15:restartNumberingAfterBreak="0">
    <w:nsid w:val="453E1D2D"/>
    <w:multiLevelType w:val="multilevel"/>
    <w:tmpl w:val="61CE8AE4"/>
    <w:lvl w:ilvl="0">
      <w:start w:val="1"/>
      <w:numFmt w:val="bullet"/>
      <w:lvlText w:val="̶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̶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̶"/>
      <w:lvlJc w:val="left"/>
      <w:pPr>
        <w:ind w:left="851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–"/>
      <w:lvlJc w:val="left"/>
      <w:pPr>
        <w:ind w:left="1134" w:hanging="283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16" w15:restartNumberingAfterBreak="0">
    <w:nsid w:val="4F0D737F"/>
    <w:multiLevelType w:val="multilevel"/>
    <w:tmpl w:val="9C7CA96E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0976CB5"/>
    <w:multiLevelType w:val="hybridMultilevel"/>
    <w:tmpl w:val="432EA6AE"/>
    <w:lvl w:ilvl="0" w:tplc="0A8287B4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6209E"/>
    <w:multiLevelType w:val="multilevel"/>
    <w:tmpl w:val="4224B31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Restart w:val="0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Restart w:val="0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Restart w:val="0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Restart w:val="0"/>
      <w:lvlText w:val="%9)"/>
      <w:lvlJc w:val="left"/>
      <w:pPr>
        <w:ind w:left="2552" w:hanging="284"/>
      </w:pPr>
      <w:rPr>
        <w:rFonts w:hint="default"/>
      </w:rPr>
    </w:lvl>
  </w:abstractNum>
  <w:abstractNum w:abstractNumId="19" w15:restartNumberingAfterBreak="0">
    <w:nsid w:val="75297A4B"/>
    <w:multiLevelType w:val="multilevel"/>
    <w:tmpl w:val="A4B06A9E"/>
    <w:lvl w:ilvl="0">
      <w:start w:val="1"/>
      <w:numFmt w:val="decimal"/>
      <w:pStyle w:val="Numeric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7C1513E1"/>
    <w:multiLevelType w:val="multilevel"/>
    <w:tmpl w:val="FE0492EC"/>
    <w:lvl w:ilvl="0">
      <w:start w:val="1"/>
      <w:numFmt w:val="bullet"/>
      <w:lvlText w:val="̶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̶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pStyle w:val="Line3"/>
      <w:lvlText w:val="–"/>
      <w:lvlJc w:val="left"/>
      <w:pPr>
        <w:ind w:left="851" w:hanging="284"/>
      </w:pPr>
      <w:rPr>
        <w:rFonts w:ascii="Calibri" w:hAnsi="Calibri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4254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6381" w:hanging="709"/>
      </w:pPr>
      <w:rPr>
        <w:rFonts w:hint="default"/>
      </w:rPr>
    </w:lvl>
  </w:abstractNum>
  <w:abstractNum w:abstractNumId="21" w15:restartNumberingAfterBreak="0">
    <w:nsid w:val="7F48364D"/>
    <w:multiLevelType w:val="multilevel"/>
    <w:tmpl w:val="3E9C648C"/>
    <w:styleLink w:val="Numeric10"/>
    <w:lvl w:ilvl="0">
      <w:start w:val="1"/>
      <w:numFmt w:val="decimal"/>
      <w:lvlText w:val="%1."/>
      <w:lvlJc w:val="left"/>
      <w:pPr>
        <w:ind w:left="709" w:hanging="709"/>
      </w:pPr>
      <w:rPr>
        <w:rFonts w:asciiTheme="minorHAnsi" w:hAnsiTheme="minorHAnsi" w:hint="default"/>
        <w:sz w:val="22"/>
      </w:rPr>
    </w:lvl>
    <w:lvl w:ilvl="1">
      <w:start w:val="1"/>
      <w:numFmt w:val="none"/>
      <w:lvlText w:val="%2"/>
      <w:lvlJc w:val="left"/>
      <w:pPr>
        <w:ind w:left="1418" w:hanging="709"/>
      </w:pPr>
      <w:rPr>
        <w:rFonts w:ascii="Times New Roman" w:hAnsi="Times New Roman" w:hint="default"/>
        <w:color w:val="auto"/>
      </w:rPr>
    </w:lvl>
    <w:lvl w:ilvl="2">
      <w:start w:val="1"/>
      <w:numFmt w:val="none"/>
      <w:lvlText w:val="%3"/>
      <w:lvlJc w:val="left"/>
      <w:pPr>
        <w:ind w:left="2127" w:hanging="709"/>
      </w:pPr>
      <w:rPr>
        <w:rFonts w:ascii="Times New Roman" w:hAnsi="Times New Roman" w:hint="default"/>
        <w:color w:val="auto"/>
      </w:rPr>
    </w:lvl>
    <w:lvl w:ilvl="3">
      <w:start w:val="1"/>
      <w:numFmt w:val="none"/>
      <w:lvlText w:val="%4"/>
      <w:lvlJc w:val="left"/>
      <w:pPr>
        <w:ind w:left="2836" w:hanging="709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%5"/>
      <w:lvlJc w:val="left"/>
      <w:pPr>
        <w:ind w:left="3545" w:hanging="709"/>
      </w:pPr>
      <w:rPr>
        <w:rFonts w:ascii="Times New Roman" w:hAnsi="Times New Roman" w:hint="default"/>
        <w:color w:val="auto"/>
      </w:rPr>
    </w:lvl>
    <w:lvl w:ilvl="5">
      <w:start w:val="1"/>
      <w:numFmt w:val="none"/>
      <w:lvlText w:val="%6"/>
      <w:lvlJc w:val="left"/>
      <w:pPr>
        <w:ind w:left="4254" w:hanging="709"/>
      </w:pPr>
      <w:rPr>
        <w:rFonts w:ascii="Times New Roman" w:hAnsi="Times New Roman" w:hint="default"/>
        <w:color w:val="auto"/>
      </w:rPr>
    </w:lvl>
    <w:lvl w:ilvl="6">
      <w:start w:val="1"/>
      <w:numFmt w:val="none"/>
      <w:lvlText w:val="%7"/>
      <w:lvlJc w:val="left"/>
      <w:pPr>
        <w:ind w:left="4963" w:hanging="709"/>
      </w:pPr>
      <w:rPr>
        <w:rFonts w:ascii="Times New Roman" w:hAnsi="Times New Roman" w:hint="default"/>
        <w:color w:val="auto"/>
      </w:rPr>
    </w:lvl>
    <w:lvl w:ilvl="7">
      <w:start w:val="1"/>
      <w:numFmt w:val="none"/>
      <w:lvlText w:val="%8"/>
      <w:lvlJc w:val="left"/>
      <w:pPr>
        <w:ind w:left="5672" w:hanging="709"/>
      </w:pPr>
      <w:rPr>
        <w:rFonts w:ascii="Times New Roman" w:hAnsi="Times New Roman" w:hint="default"/>
        <w:color w:val="auto"/>
      </w:rPr>
    </w:lvl>
    <w:lvl w:ilvl="8">
      <w:start w:val="1"/>
      <w:numFmt w:val="none"/>
      <w:lvlText w:val="%9"/>
      <w:lvlJc w:val="left"/>
      <w:pPr>
        <w:ind w:left="6381" w:hanging="709"/>
      </w:pPr>
      <w:rPr>
        <w:rFonts w:ascii="Times New Roman" w:hAnsi="Times New Roman" w:hint="default"/>
        <w:color w:val="auto"/>
      </w:rPr>
    </w:lvl>
  </w:abstractNum>
  <w:num w:numId="1" w16cid:durableId="715354300">
    <w:abstractNumId w:val="16"/>
  </w:num>
  <w:num w:numId="2" w16cid:durableId="2039620938">
    <w:abstractNumId w:val="21"/>
  </w:num>
  <w:num w:numId="3" w16cid:durableId="2053191104">
    <w:abstractNumId w:val="11"/>
  </w:num>
  <w:num w:numId="4" w16cid:durableId="597639789">
    <w:abstractNumId w:val="18"/>
  </w:num>
  <w:num w:numId="5" w16cid:durableId="713625327">
    <w:abstractNumId w:val="10"/>
  </w:num>
  <w:num w:numId="6" w16cid:durableId="1800875760">
    <w:abstractNumId w:val="12"/>
  </w:num>
  <w:num w:numId="7" w16cid:durableId="623728095">
    <w:abstractNumId w:val="19"/>
  </w:num>
  <w:num w:numId="8" w16cid:durableId="1012143036">
    <w:abstractNumId w:val="14"/>
  </w:num>
  <w:num w:numId="9" w16cid:durableId="917981095">
    <w:abstractNumId w:val="13"/>
  </w:num>
  <w:num w:numId="10" w16cid:durableId="1283489671">
    <w:abstractNumId w:val="20"/>
  </w:num>
  <w:num w:numId="11" w16cid:durableId="504126427">
    <w:abstractNumId w:val="15"/>
  </w:num>
  <w:num w:numId="12" w16cid:durableId="495657836">
    <w:abstractNumId w:val="17"/>
  </w:num>
  <w:num w:numId="13" w16cid:durableId="1003976060">
    <w:abstractNumId w:val="9"/>
  </w:num>
  <w:num w:numId="14" w16cid:durableId="741754247">
    <w:abstractNumId w:val="7"/>
  </w:num>
  <w:num w:numId="15" w16cid:durableId="591668222">
    <w:abstractNumId w:val="6"/>
  </w:num>
  <w:num w:numId="16" w16cid:durableId="630669155">
    <w:abstractNumId w:val="5"/>
  </w:num>
  <w:num w:numId="17" w16cid:durableId="895355011">
    <w:abstractNumId w:val="4"/>
  </w:num>
  <w:num w:numId="18" w16cid:durableId="59404300">
    <w:abstractNumId w:val="8"/>
  </w:num>
  <w:num w:numId="19" w16cid:durableId="27071329">
    <w:abstractNumId w:val="3"/>
  </w:num>
  <w:num w:numId="20" w16cid:durableId="671488728">
    <w:abstractNumId w:val="2"/>
  </w:num>
  <w:num w:numId="21" w16cid:durableId="1559828586">
    <w:abstractNumId w:val="1"/>
  </w:num>
  <w:num w:numId="22" w16cid:durableId="56885497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B"/>
    <w:rsid w:val="000D78EA"/>
    <w:rsid w:val="000F0EE2"/>
    <w:rsid w:val="001226E4"/>
    <w:rsid w:val="001235B2"/>
    <w:rsid w:val="001A2A3B"/>
    <w:rsid w:val="001E0177"/>
    <w:rsid w:val="002053FF"/>
    <w:rsid w:val="0023453D"/>
    <w:rsid w:val="00252E77"/>
    <w:rsid w:val="002C1388"/>
    <w:rsid w:val="003A66AF"/>
    <w:rsid w:val="003D0A09"/>
    <w:rsid w:val="0040041B"/>
    <w:rsid w:val="004140FC"/>
    <w:rsid w:val="004A04A7"/>
    <w:rsid w:val="004D10D0"/>
    <w:rsid w:val="004E058B"/>
    <w:rsid w:val="004E092D"/>
    <w:rsid w:val="0053008D"/>
    <w:rsid w:val="00550065"/>
    <w:rsid w:val="005F0A10"/>
    <w:rsid w:val="00616B40"/>
    <w:rsid w:val="00621E1E"/>
    <w:rsid w:val="00646FAD"/>
    <w:rsid w:val="0069426C"/>
    <w:rsid w:val="006C216F"/>
    <w:rsid w:val="006F56DD"/>
    <w:rsid w:val="00745D75"/>
    <w:rsid w:val="00885BCC"/>
    <w:rsid w:val="00887DE1"/>
    <w:rsid w:val="00891D02"/>
    <w:rsid w:val="008C32F0"/>
    <w:rsid w:val="008E41EC"/>
    <w:rsid w:val="008E4DA7"/>
    <w:rsid w:val="00907CE5"/>
    <w:rsid w:val="00910364"/>
    <w:rsid w:val="00922CB7"/>
    <w:rsid w:val="00925A81"/>
    <w:rsid w:val="009523DA"/>
    <w:rsid w:val="0095448C"/>
    <w:rsid w:val="009611F3"/>
    <w:rsid w:val="0096264E"/>
    <w:rsid w:val="009D5FB9"/>
    <w:rsid w:val="009F4373"/>
    <w:rsid w:val="009F562C"/>
    <w:rsid w:val="00A76580"/>
    <w:rsid w:val="00AD459A"/>
    <w:rsid w:val="00BC72E8"/>
    <w:rsid w:val="00C04999"/>
    <w:rsid w:val="00C861C5"/>
    <w:rsid w:val="00D61B1C"/>
    <w:rsid w:val="00D8636F"/>
    <w:rsid w:val="00DB54C3"/>
    <w:rsid w:val="00DB6686"/>
    <w:rsid w:val="00E53B19"/>
    <w:rsid w:val="00E71479"/>
    <w:rsid w:val="00E72456"/>
    <w:rsid w:val="00E76989"/>
    <w:rsid w:val="00F11909"/>
    <w:rsid w:val="00F93860"/>
    <w:rsid w:val="00FB31D0"/>
    <w:rsid w:val="00FC1B40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0B0A840"/>
  <w15:docId w15:val="{C150D523-13A4-4BFC-B796-E7E80759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Lines/>
      <w:numPr>
        <w:numId w:val="1"/>
      </w:numPr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Lines/>
      <w:numPr>
        <w:ilvl w:val="1"/>
        <w:numId w:val="1"/>
      </w:numPr>
      <w:contextualSpacing/>
      <w:outlineLvl w:val="1"/>
    </w:pPr>
    <w:rPr>
      <w:rFonts w:eastAsiaTheme="majorEastAsia" w:cstheme="majorBidi"/>
      <w:bCs/>
      <w:i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Lines/>
      <w:numPr>
        <w:ilvl w:val="2"/>
        <w:numId w:val="1"/>
      </w:numPr>
      <w:contextualSpacing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pPr>
      <w:spacing w:before="200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Calibri" w:eastAsiaTheme="majorEastAsia" w:hAnsi="Calibri" w:cstheme="majorBidi"/>
      <w:b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eastAsiaTheme="majorEastAsia" w:hAnsi="Calibri" w:cstheme="majorBidi"/>
      <w:b/>
      <w:bCs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i/>
      <w:iCs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eastAsiaTheme="majorEastAsia" w:hAnsi="Calibri" w:cstheme="majorBidi"/>
      <w:bCs/>
      <w:i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Theme="majorEastAsia" w:hAnsi="Calibri" w:cstheme="majorBidi"/>
      <w:bCs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Theme="majorEastAsia" w:hAnsi="Calibri" w:cstheme="majorBidi"/>
      <w:b/>
      <w:bCs/>
      <w:iCs/>
      <w:szCs w:val="20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styleId="Listenabsatz">
    <w:name w:val="List Paragraph"/>
    <w:basedOn w:val="Listentext"/>
    <w:uiPriority w:val="34"/>
    <w:qFormat/>
    <w:pPr>
      <w:numPr>
        <w:numId w:val="6"/>
      </w:numPr>
      <w:spacing w:before="120" w:after="12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customStyle="1" w:styleId="ErsteFusszeile">
    <w:name w:val="Erste Fusszeile"/>
    <w:basedOn w:val="KeinLeerraum"/>
    <w:pPr>
      <w:tabs>
        <w:tab w:val="right" w:pos="8789"/>
      </w:tabs>
    </w:pPr>
    <w:rPr>
      <w:sz w:val="18"/>
      <w:szCs w:val="22"/>
    </w:rPr>
  </w:style>
  <w:style w:type="paragraph" w:customStyle="1" w:styleId="Betreff">
    <w:name w:val="Betreff"/>
    <w:basedOn w:val="KeinLeerraum"/>
    <w:next w:val="Standard"/>
    <w:rPr>
      <w:b/>
    </w:rPr>
  </w:style>
  <w:style w:type="paragraph" w:customStyle="1" w:styleId="Infoblock">
    <w:name w:val="Infoblock"/>
    <w:basedOn w:val="KeinLeerraum"/>
    <w:rPr>
      <w:sz w:val="18"/>
      <w:szCs w:val="16"/>
    </w:rPr>
  </w:style>
  <w:style w:type="paragraph" w:customStyle="1" w:styleId="Absender2">
    <w:name w:val="Absender 2"/>
    <w:basedOn w:val="Standard"/>
    <w:pPr>
      <w:spacing w:after="0"/>
    </w:pPr>
    <w:rPr>
      <w:sz w:val="12"/>
      <w:szCs w:val="12"/>
    </w:rPr>
  </w:style>
  <w:style w:type="paragraph" w:customStyle="1" w:styleId="Beilagenbox">
    <w:name w:val="Beilagenbox"/>
    <w:basedOn w:val="KeinLeerraum"/>
    <w:next w:val="Standard"/>
    <w:pPr>
      <w:ind w:left="284" w:hanging="284"/>
    </w:pPr>
  </w:style>
  <w:style w:type="numbering" w:customStyle="1" w:styleId="Numeric10">
    <w:name w:val="Numeric 1"/>
    <w:uiPriority w:val="99"/>
    <w:pPr>
      <w:numPr>
        <w:numId w:val="2"/>
      </w:numPr>
    </w:pPr>
  </w:style>
  <w:style w:type="paragraph" w:customStyle="1" w:styleId="Alphabetic1">
    <w:name w:val="Alphabetic1"/>
    <w:basedOn w:val="StandardAufzhlung1"/>
    <w:pPr>
      <w:numPr>
        <w:numId w:val="4"/>
      </w:numPr>
    </w:pPr>
  </w:style>
  <w:style w:type="paragraph" w:customStyle="1" w:styleId="Alphabetic2">
    <w:name w:val="Alphabetic2"/>
    <w:basedOn w:val="StandardAufzhlung1"/>
    <w:pPr>
      <w:numPr>
        <w:ilvl w:val="1"/>
        <w:numId w:val="4"/>
      </w:numPr>
    </w:pPr>
  </w:style>
  <w:style w:type="paragraph" w:customStyle="1" w:styleId="Alphabetic3">
    <w:name w:val="Alphabetic3"/>
    <w:basedOn w:val="StandardAufzhlung1"/>
    <w:pPr>
      <w:numPr>
        <w:ilvl w:val="2"/>
        <w:numId w:val="4"/>
      </w:numPr>
    </w:pPr>
  </w:style>
  <w:style w:type="paragraph" w:customStyle="1" w:styleId="Alphabetic4">
    <w:name w:val="Alphabetic4"/>
    <w:basedOn w:val="StandardAufzhlung1"/>
    <w:pPr>
      <w:numPr>
        <w:ilvl w:val="3"/>
        <w:numId w:val="4"/>
      </w:numPr>
    </w:pPr>
  </w:style>
  <w:style w:type="paragraph" w:customStyle="1" w:styleId="v4">
    <w:name w:val="v4"/>
    <w:basedOn w:val="Standard"/>
    <w:pPr>
      <w:numPr>
        <w:ilvl w:val="3"/>
        <w:numId w:val="3"/>
      </w:numPr>
    </w:pPr>
  </w:style>
  <w:style w:type="paragraph" w:customStyle="1" w:styleId="Line1">
    <w:name w:val="Line1"/>
    <w:basedOn w:val="StandardAufzhlung1"/>
    <w:pPr>
      <w:numPr>
        <w:numId w:val="8"/>
      </w:numPr>
    </w:pPr>
  </w:style>
  <w:style w:type="paragraph" w:customStyle="1" w:styleId="Line3">
    <w:name w:val="Line3"/>
    <w:basedOn w:val="StandardAufzhlung1"/>
    <w:pPr>
      <w:numPr>
        <w:ilvl w:val="2"/>
        <w:numId w:val="10"/>
      </w:numPr>
    </w:pPr>
  </w:style>
  <w:style w:type="paragraph" w:customStyle="1" w:styleId="Line4">
    <w:name w:val="Line4"/>
    <w:basedOn w:val="StandardAufzhlung1"/>
    <w:pPr>
      <w:numPr>
        <w:ilvl w:val="3"/>
        <w:numId w:val="11"/>
      </w:numPr>
    </w:pPr>
  </w:style>
  <w:style w:type="paragraph" w:styleId="Liste4">
    <w:name w:val="List 4"/>
    <w:basedOn w:val="Standard"/>
    <w:uiPriority w:val="99"/>
    <w:unhideWhenUsed/>
    <w:pPr>
      <w:ind w:left="1440" w:hanging="360"/>
      <w:contextualSpacing/>
    </w:pPr>
  </w:style>
  <w:style w:type="paragraph" w:customStyle="1" w:styleId="Bullet1">
    <w:name w:val="Bullet1"/>
    <w:basedOn w:val="StandardAufzhlung1"/>
    <w:pPr>
      <w:numPr>
        <w:numId w:val="5"/>
      </w:numPr>
    </w:pPr>
  </w:style>
  <w:style w:type="paragraph" w:customStyle="1" w:styleId="Bullet2">
    <w:name w:val="Bullet2"/>
    <w:basedOn w:val="StandardAufzhlung1"/>
    <w:pPr>
      <w:numPr>
        <w:ilvl w:val="1"/>
        <w:numId w:val="5"/>
      </w:numPr>
    </w:pPr>
  </w:style>
  <w:style w:type="paragraph" w:customStyle="1" w:styleId="Bullet3">
    <w:name w:val="Bullet3"/>
    <w:basedOn w:val="StandardAufzhlung1"/>
    <w:pPr>
      <w:numPr>
        <w:ilvl w:val="2"/>
        <w:numId w:val="5"/>
      </w:numPr>
    </w:pPr>
  </w:style>
  <w:style w:type="paragraph" w:customStyle="1" w:styleId="Bullet4">
    <w:name w:val="Bullet4"/>
    <w:basedOn w:val="StandardAufzhlung1"/>
    <w:pPr>
      <w:numPr>
        <w:ilvl w:val="3"/>
        <w:numId w:val="5"/>
      </w:numPr>
    </w:pPr>
  </w:style>
  <w:style w:type="paragraph" w:customStyle="1" w:styleId="Line2">
    <w:name w:val="Line2"/>
    <w:basedOn w:val="StandardAufzhlung1"/>
    <w:pPr>
      <w:numPr>
        <w:ilvl w:val="1"/>
        <w:numId w:val="9"/>
      </w:numPr>
    </w:pPr>
  </w:style>
  <w:style w:type="paragraph" w:customStyle="1" w:styleId="BeilagenboxFett">
    <w:name w:val="BeilagenboxFett"/>
    <w:basedOn w:val="Beilagenbox"/>
    <w:rPr>
      <w:b/>
    </w:rPr>
  </w:style>
  <w:style w:type="paragraph" w:customStyle="1" w:styleId="Transmission">
    <w:name w:val="Transmission"/>
    <w:basedOn w:val="KeinLeerraum"/>
  </w:style>
  <w:style w:type="paragraph" w:customStyle="1" w:styleId="Gruss">
    <w:name w:val="Gruss"/>
    <w:basedOn w:val="KeinLeerraum"/>
    <w:rPr>
      <w:b/>
    </w:rPr>
  </w:style>
  <w:style w:type="paragraph" w:styleId="Listenfortsetzung">
    <w:name w:val="List Continue"/>
    <w:basedOn w:val="Standard"/>
    <w:uiPriority w:val="99"/>
    <w:unhideWhenUsed/>
    <w:pPr>
      <w:ind w:left="360"/>
      <w:contextualSpacing/>
    </w:pPr>
  </w:style>
  <w:style w:type="paragraph" w:customStyle="1" w:styleId="chkBox">
    <w:name w:val="chkBox"/>
    <w:basedOn w:val="Standard"/>
    <w:pPr>
      <w:spacing w:after="0"/>
    </w:pPr>
    <w:rPr>
      <w:rFonts w:ascii="Wingdings 2" w:hAnsi="Wingdings 2"/>
    </w:rPr>
  </w:style>
  <w:style w:type="paragraph" w:customStyle="1" w:styleId="Projekttitel">
    <w:name w:val="Projekttitel"/>
    <w:basedOn w:val="KeinLeerraum"/>
    <w:next w:val="Projektuntertitel"/>
    <w:rPr>
      <w:b/>
      <w:sz w:val="32"/>
    </w:rPr>
  </w:style>
  <w:style w:type="paragraph" w:customStyle="1" w:styleId="Projektuntertitel">
    <w:name w:val="Projektuntertitel"/>
    <w:basedOn w:val="KeinLeerraum"/>
    <w:next w:val="Standard"/>
    <w:rPr>
      <w:b/>
      <w:sz w:val="24"/>
    </w:rPr>
  </w:style>
  <w:style w:type="paragraph" w:styleId="Listenfortsetzung2">
    <w:name w:val="List Continue 2"/>
    <w:basedOn w:val="Standard"/>
    <w:uiPriority w:val="99"/>
    <w:unhideWhenUsed/>
    <w:pPr>
      <w:spacing w:after="120"/>
      <w:ind w:left="566"/>
      <w:contextualSpacing/>
    </w:pPr>
  </w:style>
  <w:style w:type="paragraph" w:customStyle="1" w:styleId="Listentext">
    <w:name w:val="Listentext"/>
    <w:basedOn w:val="Standard"/>
  </w:style>
  <w:style w:type="paragraph" w:customStyle="1" w:styleId="Numeric1">
    <w:name w:val="Numeric1"/>
    <w:basedOn w:val="StandardAufzhlung2"/>
    <w:pPr>
      <w:numPr>
        <w:numId w:val="7"/>
      </w:numPr>
    </w:pPr>
  </w:style>
  <w:style w:type="paragraph" w:customStyle="1" w:styleId="Numeric2">
    <w:name w:val="Numeric2"/>
    <w:basedOn w:val="StandardAufzhlung2"/>
    <w:pPr>
      <w:numPr>
        <w:ilvl w:val="1"/>
        <w:numId w:val="7"/>
      </w:numPr>
    </w:pPr>
  </w:style>
  <w:style w:type="paragraph" w:customStyle="1" w:styleId="Numeric3">
    <w:name w:val="Numeric3"/>
    <w:basedOn w:val="StandardAufzhlung2"/>
    <w:pPr>
      <w:numPr>
        <w:ilvl w:val="2"/>
        <w:numId w:val="7"/>
      </w:numPr>
    </w:pPr>
  </w:style>
  <w:style w:type="paragraph" w:customStyle="1" w:styleId="Numeric4">
    <w:name w:val="Numeric4"/>
    <w:basedOn w:val="StandardAufzhlung2"/>
    <w:pPr>
      <w:numPr>
        <w:ilvl w:val="3"/>
        <w:numId w:val="7"/>
      </w:numPr>
    </w:pPr>
  </w:style>
  <w:style w:type="paragraph" w:customStyle="1" w:styleId="StandardAufzhlung1">
    <w:name w:val="Standard Aufzählung 1"/>
    <w:basedOn w:val="Standard"/>
    <w:link w:val="StandardAufzhlung1Zchn"/>
    <w:pPr>
      <w:contextualSpacing/>
    </w:pPr>
  </w:style>
  <w:style w:type="paragraph" w:styleId="Listenfortsetzung3">
    <w:name w:val="List Continue 3"/>
    <w:basedOn w:val="Standard"/>
    <w:uiPriority w:val="99"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unhideWhenUsed/>
    <w:pPr>
      <w:spacing w:after="120"/>
      <w:ind w:left="1132"/>
      <w:contextualSpacing/>
    </w:pPr>
  </w:style>
  <w:style w:type="character" w:customStyle="1" w:styleId="StandardAufzhlung1Zchn">
    <w:name w:val="Standard Aufzählung 1 Zchn"/>
    <w:basedOn w:val="Absatz-Standardschriftart"/>
    <w:link w:val="StandardAufzhlung1"/>
    <w:rPr>
      <w:rFonts w:ascii="Calibri" w:hAnsi="Calibri"/>
      <w:szCs w:val="20"/>
    </w:rPr>
  </w:style>
  <w:style w:type="paragraph" w:styleId="Listenfortsetzung5">
    <w:name w:val="List Continue 5"/>
    <w:basedOn w:val="Standard"/>
    <w:uiPriority w:val="99"/>
    <w:unhideWhenUsed/>
    <w:pPr>
      <w:spacing w:after="120"/>
      <w:ind w:left="1415"/>
      <w:contextualSpacing/>
    </w:pPr>
  </w:style>
  <w:style w:type="paragraph" w:customStyle="1" w:styleId="Checkboxtext">
    <w:name w:val="Checkboxtext"/>
    <w:basedOn w:val="Standard"/>
    <w:pPr>
      <w:spacing w:after="120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78"/>
        <w:tab w:val="right" w:pos="935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0"/>
      <w:ind w:left="567" w:hanging="567"/>
    </w:pPr>
  </w:style>
  <w:style w:type="paragraph" w:styleId="Verzeichnis9">
    <w:name w:val="toc 9"/>
    <w:basedOn w:val="Standard"/>
    <w:next w:val="Standard"/>
    <w:autoRedefine/>
    <w:uiPriority w:val="39"/>
    <w:unhideWhenUsed/>
    <w:pPr>
      <w:spacing w:after="0"/>
      <w:ind w:left="567" w:hanging="567"/>
    </w:pPr>
  </w:style>
  <w:style w:type="paragraph" w:customStyle="1" w:styleId="StandardAufzhlung2">
    <w:name w:val="Standard Aufzählung 2"/>
    <w:basedOn w:val="StandardAufzhlung1"/>
    <w:link w:val="StandardAufzhlung2Zchn"/>
    <w:qFormat/>
    <w:pPr>
      <w:contextualSpacing w:val="0"/>
    </w:pPr>
  </w:style>
  <w:style w:type="character" w:customStyle="1" w:styleId="StandardAufzhlung2Zchn">
    <w:name w:val="Standard Aufzählung 2 Zchn"/>
    <w:basedOn w:val="StandardAufzhlung1Zchn"/>
    <w:link w:val="StandardAufzhlung2"/>
    <w:rPr>
      <w:rFonts w:ascii="Calibri" w:hAnsi="Calibri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58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58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E058B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E058B"/>
    <w:rPr>
      <w:rFonts w:ascii="Calibri" w:hAnsi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E058B"/>
    <w:rPr>
      <w:vertAlign w:val="superscript"/>
    </w:rPr>
  </w:style>
  <w:style w:type="character" w:customStyle="1" w:styleId="Hyperlink1">
    <w:name w:val="Hyperlink1"/>
    <w:basedOn w:val="Absatz-Standardschriftart"/>
    <w:uiPriority w:val="99"/>
    <w:unhideWhenUsed/>
    <w:rsid w:val="004E058B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4E058B"/>
    <w:rPr>
      <w:color w:val="5F5F5F" w:themeColor="hyperlink"/>
      <w:u w:val="single"/>
    </w:rPr>
  </w:style>
  <w:style w:type="table" w:styleId="Tabellenraster">
    <w:name w:val="Table Grid"/>
    <w:basedOn w:val="NormaleTabelle"/>
    <w:uiPriority w:val="59"/>
    <w:rsid w:val="00E714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22C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TZ-US0488\AppData\Local\Temp\84f838fe-73ee-4098-9b77-bbac85e2717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146F-3AB1-41B5-BB07-C98A5138E188}"/>
      </w:docPartPr>
      <w:docPartBody>
        <w:p w:rsidR="00C74316" w:rsidRDefault="00C74316">
          <w:r w:rsidRPr="00A1589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6"/>
    <w:rsid w:val="00621E1E"/>
    <w:rsid w:val="00C7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431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 SW">
  <a:themeElements>
    <a:clrScheme name="Thema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a SW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386489074</Id>
      <Width>0</Width>
      <Height>0</Height>
      <XPath>//Image[@id='Profile.Org.Logo_small']</XPath>
      <ImageHash>1708df0d9aafad1b8d05671e5ad2fee3</ImageHash>
    </ImageSizeDefinition>
    <ImageSizeDefinition>
      <Id>303611024</Id>
      <Width>0</Width>
      <Height>0</Height>
      <XPath>//Image[@id='Profile.Org.Logo_small']</XPath>
      <ImageHash>1708df0d9aafad1b8d05671e5ad2fee3</ImageHash>
    </ImageSizeDefinition>
  </ImageDefinitions>
</OneOffixxImageDefinitionPar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!--
<Group name="CustomStyles">
  <Category id="Headings">
    <Label lcid="1042">Überschriften</Label>
    <Definition type="Heading1" style="Überschrift 1">
        <Label lcid="1042">Überschrift 1</Label>
    </Definition>
    <Definition type="Heading2" style="Überschrift 2">
      <Label lcid="1042">Überschrift 2</Label>
    </Definition>
  </Category>  
 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
</Group>
-->
    </DocumentFunction>
  </Configuration>
</OneOffixxFormatting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e 5 2 d 0 2 3 2 - 0 f a f - 4 7 5 0 - b 5 c c - 9 0 4 d 8 a c e 1 3 6 2 "   t I d = " 8 2 7 c 5 8 2 4 - 4 1 4 d - 4 e 2 e - 8 2 9 d - e 1 8 a 3 b 1 4 0 e a 3 "   i n t e r n a l T I d = " 0 0 0 0 0 0 0 0 - 0 0 0 0 - 0 0 0 0 - 0 0 0 0 - 0 0 0 0 0 0 0 0 0 0 0 0 "   m t I d = " 2 7 5 a f 3 2 e - b c 4 0 - 4 5 c 2 - 8 5 b 7 - a f b 1 c 0 3 8 2 6 5 3 "   t n a m e = " A 4   n e u t r a l   n u r   L o g o   m i t   N e b e n s t e l l e   ( V e r s i o n   2 . 0 ) "   r e v i s i o n = " 4 "   c r e a t e d m a j o r v e r s i o n = " 2 "   c r e a t e d m i n o r v e r s i o n = " 0 "   c r e a t e d = " 2 0 1 6 - 0 7 - 2 5 T 1 5 : 2 7 : 5 9 . 1 8 2 5 4 1 5 + 0 2 : 0 0 "   m o d i f i e d m a j o r v e r s i o n = " 2 "   m o d i f i e d m i n o r v e r s i o n = " 3 "   m o d i f i e d = " 2 0 1 6 - 0 7 - 2 6 T 0 8 : 2 8 : 3 6 . 4 4 3 1 8 0 7 + 0 2 : 0 0 "   p r o f i l e = " 5 f 7 4 9 3 3 d - f 4 3 f - 4 4 a d - a f 6 f - b b 5 f 7 9 1 5 e 7 9 5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5 f 7 4 9 3 3 d - f 4 3 f - 4 4 a d - a f 6 f - b b 5 f 7 9 1 5 e 7 9 5 ] ] > < / T e x t >  
                 < T e x t   i d = " P r o f i l e . O r g a n i z a t i o n U n i t I d "   l a b e l = " P r o f i l e . O r g a n i z a t i o n U n i t I d " > < ! [ C D A T A [ 5 3 8 a 3 7 c 2 - 8 3 b 0 - 4 9 5 5 - b d 9 5 - d b e 0 2 b 3 7 2 1 a 9 ] ] > < / T e x t >  
                 < T e x t   i d = " P r o f i l e . O r g . A d r e s s w i n d o w "   l a b e l = " P r o f i l e . O r g . A d r e s s w i n d o w " > < ! [ C D A T A [ S t a d t k a n z l e i ] ] > < / T e x t >  
                 < T e x t   i d = " P r o f i l e . O r g . D o m e s t i c . C i t y "   l a b e l = " P r o f i l e . O r g . D o m e s t i c . C i t y " > < ! [ C D A T A [ W e t z i k o n ] ] > < / T e x t >  
                 < T e x t   i d = " P r o f i l e . O r g . D o m e s t i c . S t r e e t "   l a b e l = " P r o f i l e . O r g . D o m e s t i c . S t r e e t " > < ! [ C D A T A [ B a h n h o f s t r a s s e   1 6 7 ] ] > < / T e x t >  
                 < T e x t   i d = " P r o f i l e . O r g . D o m e s t i c . Z i p "   l a b e l = " P r o f i l e . O r g . D o m e s t i c . Z i p " > < ! [ C D A T A [ 8 6 2 2 ] ] > < / T e x t >  
                 < T e x t   i d = " P r o f i l e . O r g . E m a i l "   l a b e l = " P r o f i l e . O r g . E m a i l " > < ! [ C D A T A [ i n f o @ w e t z i k o n . c h ] ] > < / T e x t >  
                 < T e x t   i d = " P r o f i l e . O r g . F a x "   l a b e l = " P r o f i l e . O r g . F a x " > < ! [ C D A T A [   ] ] > < / T e x t >  
                 < T e x t   i d = " P r o f i l e . O r g . G L "   l a b e l = " P r o f i l e . O r g . G L " > < ! [ C D A T A [ S t a d t   W e t z i k o n ] ] > < / T e x t >  
                 < T e x t   i d = " P r o f i l e . O r g . G r e e t i n g "   l a b e l = " P r o f i l e . O r g . G r e e t i n g " > < ! [ C D A T A [ P a r l a m e n t s d i e n s t e   W e t z i k o n ] ] > < / T e x t >  
                 < T e x t   i d = " P r o f i l e . O r g . N S 1 "   l a b e l = " P r o f i l e . O r g . N S 1 " > < ! [ C D A T A [ G r o s s e r   G e m e i n d e r a t ] ] > < / T e x t >  
                 < T e x t   i d = " P r o f i l e . O r g . N S 2 "   l a b e l = " P r o f i l e . O r g . N S 2 " > < ! [ C D A T A [   ] ] > < / T e x t >  
                 < T e x t   i d = " P r o f i l e . O r g . P h o n e "   l a b e l = " P r o f i l e . O r g . P h o n e " > < ! [ C D A T A [ 0 4 4   9 3 1   3 2   0 0 ] ] > < / T e x t >  
                 < T e x t   i d = " P r o f i l e . O r g . S e c t i o n "   l a b e l = " P r o f i l e . O r g . S e c t i o n " > < ! [ C D A T A [ P a r l a m e n t s d i e n s t e ] ] > < / T e x t >  
                 < T e x t   i d = " P r o f i l e . O r g . T i t l e "   l a b e l = " P r o f i l e . O r g . T i t l e " > < ! [ C D A T A [ S t a d t   W e t z i k o n ] ] > < / T e x t >  
                 < T e x t   i d = " P r o f i l e . O r g . U n i t "   l a b e l = " P r o f i l e . O r g . U n i t " > < ! [ C D A T A [   ] ] > < / T e x t >  
                 < T e x t   i d = " P r o f i l e . O r g . W e b "   l a b e l = " P r o f i l e . O r g . W e b " > < ! [ C D A T A [ w w w . w e t z i k o n . c h ] ] > < / T e x t >  
                 < T e x t   i d = " P r o f i l e . U s e r . A l i a s "   l a b e l = " P r o f i l e . U s e r . A l i a s " > < ! [ C D A T A [ f g r ] ] > < / T e x t >  
                 < T e x t   i d = " P r o f i l e . U s e r . E m a i l "   l a b e l = " P r o f i l e . U s e r . E m a i l " > < ! [ C D A T A [ F r a n z i s k a . G r o s s @ w e t z i k o n . c h ] ] > < / T e x t >  
                 < T e x t   i d = " P r o f i l e . U s e r . F i r s t N a m e "   l a b e l = " P r o f i l e . U s e r . F i r s t N a m e " > < ! [ C D A T A [ F r a n z i s k a ] ] > < / T e x t >  
                 < T e x t   i d = " P r o f i l e . U s e r . F u n c t i o n "   l a b e l = " P r o f i l e . U s e r . F u n c t i o n " > < ! [ C D A T A [ R a t s s e k r e t � r i n ] ] > < / T e x t >  
                 < T e x t   i d = " P r o f i l e . U s e r . L a s t N a m e "   l a b e l = " P r o f i l e . U s e r . L a s t N a m e " > < ! [ C D A T A [ G r o s s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4 4   9 3 1   3 2   1 5 ] ] > < / T e x t >  
                 < T e x t   i d = " P r o f i l e . U s e r . T i m e "   l a b e l = " P r o f i l e . U s e r . T i m e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f g r ] ] > < / T e x t >  
                 < T e x t   i d = " A u t h o r . U s e r . E m a i l "   l a b e l = " A u t h o r . U s e r . E m a i l " > < ! [ C D A T A [ F r a n z i s k a . G r o s s @ w e t z i k o n . c h ] ] > < / T e x t >  
                 < T e x t   i d = " A u t h o r . U s e r . F i r s t N a m e "   l a b e l = " A u t h o r . U s e r . F i r s t N a m e " > < ! [ C D A T A [ F r a n z i s k a ] ] > < / T e x t >  
                 < T e x t   i d = " A u t h o r . U s e r . F u n c t i o n "   l a b e l = " A u t h o r . U s e r . F u n c t i o n " > < ! [ C D A T A [ R a t s s e k r e t � r i n ] ] > < / T e x t >  
                 < T e x t   i d = " A u t h o r . U s e r . L a s t N a m e "   l a b e l = " A u t h o r . U s e r . L a s t N a m e " > < ! [ C D A T A [ G r o s s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4 4   9 3 1   3 2   1 5 ] ] > < / T e x t >  
                 < T e x t   i d = " A u t h o r . U s e r . T i m e "   l a b e l = " A u t h o r . U s e r . T i m e " > < ! [ C D A T A [   ] ] > < / T e x t >  
                 < T e x t   i d = " A u t h o r . U s e r . T i t l e "   l a b e l = " A u t h o r . U s e r . T i t l e " > < ! [ C D A T A [   ] ] > < / T e x t >  
             < / A u t h o r >  
             < T o o l b o x >  
                 < T e x t   i d = " D o c u m e n t P r o p e r t i e s . S a v e P a t h " > < ! [ C D A T A [ h t t p s : / / w e t z i k o n c l o u d - m y . s h a r e p o i n t . c o m / p e r s o n a l / n o e m i e _ w a e l t i _ w e t z i k o n _ c h / D o c u m e n t s / D e s k t o p / A n m e l d e f o r m u l a r   K o m m i s s i o n s m i t g l i e d . d o c x ] ] > < / T e x t >  
                 < T e x t   i d = " D o c u m e n t P r o p e r t i e s . D o c u m e n t N a m e " > < ! [ C D A T A [ A n m e l d e f o r m u l a r   K o m m i s s i o n s m i t g l i e d . d o c x ] ] > < / T e x t >  
                 < D a t e T i m e   i d = " D o c u m e n t P r o p e r t i e s . S a v e T i m e s t a m p "   l i d = " D e u t s c h   ( D e u t s c h l a n d ) " > 2 0 2 6 - 0 5 - 0 8 T 0 9 : 1 1 : 4 5 . 2 0 7 7 9 6 Z < / D a t e T i m e >  
             < / T o o l b o x >  
             < S c r i p t i n g >  
                 < T e x t   i d = " C u s t o m E l e m e n t s . N S H i e r a r c h i e "   m u l t i l i n e r o w s = " 0 "   l a b e l = " C u s t o m E l e m e n t s . N S H i e r a r c h i e " > < ! [ C D A T A [ G r o s s e r   G e m e i n d e r a t ] ] > < / T e x t >  
                 < T e x t   i d = " C u s t o m E l e m e n t s . H e a d e r . N S "   l a b e l = " C u s t o m E l e m e n t s . H e a d e r . N S " > < ! [ C D A T A [ G r o s s e r   G e m e i n d e r a t ] ] > < / T e x t >  
                 < T e x t   i d = " C u s t o m E l e m e n t s . F o o t e r . L e f t "   l a b e l = " C u s t o m E l e m e n t s . F o o t e r . L e f t " > < ! [ C D A T A [   ] ] > < / T e x t >  
             < / S c r i p t i n g >  
         < / D a t a M o d e l >  
     < / C o n t e n t >  
 < / O n e O f f i x x D o c u m e n t P a r t > 
</file>

<file path=customXml/itemProps1.xml><?xml version="1.0" encoding="utf-8"?>
<ds:datastoreItem xmlns:ds="http://schemas.openxmlformats.org/officeDocument/2006/customXml" ds:itemID="{4CCE01D2-C09F-459E-9953-85454F457547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695C9B33-59F2-489E-A24F-578D74F87D40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EB66A9EF-6145-4835-A2DC-2EC70A5AA1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82508D-BE76-4BCF-AC2D-42E856C5F50B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16E2A286-D843-4EDB-AF7C-41F385FCA396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84f838fe-73ee-4098-9b77-bbac85e27173</Template>
  <TotalTime>0</TotalTime>
  <Pages>1</Pages>
  <Words>54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 Franziska</dc:creator>
  <cp:lastModifiedBy>Wälti Noémie</cp:lastModifiedBy>
  <cp:revision>9</cp:revision>
  <dcterms:created xsi:type="dcterms:W3CDTF">2026-05-08T08:53:00Z</dcterms:created>
  <dcterms:modified xsi:type="dcterms:W3CDTF">2026-05-08T09:11:00Z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